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B5" w:rsidRPr="00D404FD" w:rsidRDefault="007B2AB5" w:rsidP="00B87465">
      <w:pPr>
        <w:ind w:left="-567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Карточка организации</w:t>
      </w:r>
    </w:p>
    <w:p w:rsidR="007B2AB5" w:rsidRDefault="007B2AB5" w:rsidP="00B87465">
      <w:pPr>
        <w:ind w:left="-567"/>
        <w:rPr>
          <w:rFonts w:ascii="Times New Roman" w:hAnsi="Times New Roman"/>
          <w:sz w:val="32"/>
          <w:szCs w:val="32"/>
        </w:rPr>
      </w:pPr>
      <w:r w:rsidRPr="00D404FD">
        <w:rPr>
          <w:rFonts w:ascii="Times New Roman" w:hAnsi="Times New Roman"/>
          <w:sz w:val="32"/>
          <w:szCs w:val="32"/>
        </w:rPr>
        <w:t xml:space="preserve">ООО "СтройМеханизация-С" </w:t>
      </w:r>
      <w:r>
        <w:rPr>
          <w:rFonts w:ascii="Times New Roman" w:hAnsi="Times New Roman"/>
          <w:sz w:val="32"/>
          <w:szCs w:val="32"/>
        </w:rPr>
        <w:t>(</w:t>
      </w:r>
      <w:r w:rsidRPr="00D404FD">
        <w:rPr>
          <w:rFonts w:ascii="Times New Roman" w:hAnsi="Times New Roman"/>
          <w:sz w:val="32"/>
          <w:szCs w:val="32"/>
        </w:rPr>
        <w:t>ООО «СМ-С»)</w:t>
      </w:r>
    </w:p>
    <w:p w:rsidR="007B2AB5" w:rsidRPr="00D404FD" w:rsidRDefault="007B2AB5" w:rsidP="00B87465">
      <w:pPr>
        <w:ind w:left="-567"/>
        <w:rPr>
          <w:rFonts w:ascii="Times New Roman" w:hAnsi="Times New Roman"/>
          <w:sz w:val="28"/>
          <w:szCs w:val="28"/>
        </w:rPr>
      </w:pPr>
      <w:r w:rsidRPr="00D404FD">
        <w:rPr>
          <w:rFonts w:ascii="Times New Roman" w:hAnsi="Times New Roman"/>
          <w:b/>
          <w:sz w:val="28"/>
          <w:szCs w:val="28"/>
        </w:rPr>
        <w:t xml:space="preserve">ОГРН: </w:t>
      </w:r>
      <w:r w:rsidRPr="00D404FD">
        <w:rPr>
          <w:rFonts w:ascii="Times New Roman" w:hAnsi="Times New Roman"/>
          <w:sz w:val="28"/>
          <w:szCs w:val="28"/>
        </w:rPr>
        <w:t>1176451021438</w:t>
      </w:r>
    </w:p>
    <w:p w:rsidR="007B2AB5" w:rsidRDefault="007B2AB5" w:rsidP="00B13DFA">
      <w:pPr>
        <w:ind w:left="-567"/>
        <w:rPr>
          <w:rFonts w:ascii="Times New Roman" w:hAnsi="Times New Roman"/>
          <w:sz w:val="28"/>
          <w:szCs w:val="28"/>
        </w:rPr>
      </w:pPr>
      <w:r w:rsidRPr="00731E1C">
        <w:rPr>
          <w:rFonts w:ascii="Times New Roman" w:hAnsi="Times New Roman"/>
          <w:b/>
          <w:sz w:val="28"/>
          <w:szCs w:val="28"/>
        </w:rPr>
        <w:t>ИНН</w:t>
      </w:r>
      <w:r w:rsidRPr="00731E1C">
        <w:rPr>
          <w:rFonts w:ascii="Times New Roman" w:hAnsi="Times New Roman"/>
          <w:sz w:val="28"/>
          <w:szCs w:val="28"/>
        </w:rPr>
        <w:t xml:space="preserve">: 6451012698 </w:t>
      </w:r>
      <w:r w:rsidRPr="00731E1C">
        <w:rPr>
          <w:rFonts w:ascii="Times New Roman" w:hAnsi="Times New Roman"/>
          <w:b/>
          <w:sz w:val="28"/>
          <w:szCs w:val="28"/>
        </w:rPr>
        <w:t>КПП</w:t>
      </w:r>
      <w:r w:rsidRPr="00731E1C">
        <w:rPr>
          <w:rFonts w:ascii="Times New Roman" w:hAnsi="Times New Roman"/>
          <w:sz w:val="28"/>
          <w:szCs w:val="28"/>
        </w:rPr>
        <w:t xml:space="preserve">: 645101001 </w:t>
      </w:r>
    </w:p>
    <w:p w:rsidR="007B2AB5" w:rsidRDefault="007B2AB5" w:rsidP="00B13DFA">
      <w:pPr>
        <w:ind w:left="-567"/>
        <w:rPr>
          <w:rFonts w:ascii="Times New Roman" w:hAnsi="Times New Roman"/>
          <w:sz w:val="28"/>
          <w:szCs w:val="28"/>
        </w:rPr>
      </w:pPr>
      <w:r w:rsidRPr="00B13DFA">
        <w:rPr>
          <w:rFonts w:ascii="Times New Roman" w:hAnsi="Times New Roman"/>
          <w:b/>
          <w:sz w:val="28"/>
          <w:szCs w:val="28"/>
        </w:rPr>
        <w:t>ОКПО</w:t>
      </w:r>
      <w:r w:rsidRPr="00731E1C">
        <w:rPr>
          <w:rFonts w:ascii="Times New Roman" w:hAnsi="Times New Roman"/>
          <w:sz w:val="28"/>
          <w:szCs w:val="28"/>
        </w:rPr>
        <w:t xml:space="preserve">: 19269503 </w:t>
      </w:r>
    </w:p>
    <w:p w:rsidR="007B2AB5" w:rsidRDefault="007B2AB5" w:rsidP="00B13DFA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ОКАТО</w:t>
      </w:r>
      <w:r w:rsidRPr="00D404F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63401368000</w:t>
      </w:r>
    </w:p>
    <w:p w:rsidR="007B2AB5" w:rsidRDefault="007B2AB5" w:rsidP="00B13DFA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ОКМТО</w:t>
      </w:r>
      <w:r w:rsidRPr="00D404F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63701000001</w:t>
      </w:r>
    </w:p>
    <w:p w:rsidR="007B2AB5" w:rsidRDefault="007B2AB5" w:rsidP="00221338">
      <w:pPr>
        <w:ind w:left="-567"/>
        <w:rPr>
          <w:rFonts w:ascii="Times New Roman" w:hAnsi="Times New Roman"/>
          <w:b/>
          <w:sz w:val="28"/>
          <w:szCs w:val="28"/>
        </w:rPr>
      </w:pPr>
      <w:r w:rsidRPr="00D404FD">
        <w:rPr>
          <w:rFonts w:ascii="Times New Roman" w:hAnsi="Times New Roman"/>
          <w:b/>
          <w:sz w:val="28"/>
          <w:szCs w:val="28"/>
        </w:rPr>
        <w:t>ОКОГУ:</w:t>
      </w:r>
      <w:r w:rsidRPr="00D404FD">
        <w:rPr>
          <w:rFonts w:ascii="Times New Roman" w:hAnsi="Times New Roman"/>
          <w:sz w:val="28"/>
          <w:szCs w:val="28"/>
        </w:rPr>
        <w:t>4210014</w:t>
      </w:r>
    </w:p>
    <w:p w:rsidR="007B2AB5" w:rsidRDefault="007B2AB5" w:rsidP="00221338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ОКОПФ:</w:t>
      </w:r>
      <w:r w:rsidRPr="00D404FD">
        <w:rPr>
          <w:rFonts w:ascii="Times New Roman" w:hAnsi="Times New Roman"/>
          <w:sz w:val="28"/>
          <w:szCs w:val="28"/>
        </w:rPr>
        <w:t>12300</w:t>
      </w:r>
    </w:p>
    <w:p w:rsidR="007B2AB5" w:rsidRPr="00D404FD" w:rsidRDefault="007B2AB5" w:rsidP="00221338">
      <w:pPr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ОКФС: 16</w:t>
      </w:r>
    </w:p>
    <w:p w:rsidR="007B2AB5" w:rsidRDefault="007B2AB5" w:rsidP="00221338">
      <w:pPr>
        <w:ind w:left="-567"/>
        <w:rPr>
          <w:rFonts w:ascii="Times New Roman" w:hAnsi="Times New Roman"/>
          <w:sz w:val="28"/>
          <w:szCs w:val="28"/>
        </w:rPr>
      </w:pPr>
      <w:r w:rsidRPr="00731E1C">
        <w:rPr>
          <w:rFonts w:ascii="Times New Roman" w:hAnsi="Times New Roman"/>
          <w:b/>
          <w:sz w:val="28"/>
          <w:szCs w:val="28"/>
        </w:rPr>
        <w:t>Юридический адрес</w:t>
      </w:r>
      <w:r w:rsidRPr="00731E1C">
        <w:rPr>
          <w:rFonts w:ascii="Times New Roman" w:hAnsi="Times New Roman"/>
          <w:sz w:val="28"/>
          <w:szCs w:val="28"/>
        </w:rPr>
        <w:t>: 410022, Саратовская обл</w:t>
      </w:r>
      <w:r>
        <w:rPr>
          <w:rFonts w:ascii="Times New Roman" w:hAnsi="Times New Roman"/>
          <w:sz w:val="28"/>
          <w:szCs w:val="28"/>
        </w:rPr>
        <w:t>.</w:t>
      </w:r>
      <w:r w:rsidRPr="00731E1C">
        <w:rPr>
          <w:rFonts w:ascii="Times New Roman" w:hAnsi="Times New Roman"/>
          <w:sz w:val="28"/>
          <w:szCs w:val="28"/>
        </w:rPr>
        <w:t>, Саратов г</w:t>
      </w:r>
      <w:r>
        <w:rPr>
          <w:rFonts w:ascii="Times New Roman" w:hAnsi="Times New Roman"/>
          <w:sz w:val="28"/>
          <w:szCs w:val="28"/>
        </w:rPr>
        <w:t>.</w:t>
      </w:r>
      <w:r w:rsidRPr="00731E1C">
        <w:rPr>
          <w:rFonts w:ascii="Times New Roman" w:hAnsi="Times New Roman"/>
          <w:sz w:val="28"/>
          <w:szCs w:val="28"/>
        </w:rPr>
        <w:t>, Им</w:t>
      </w:r>
      <w:r>
        <w:rPr>
          <w:rFonts w:ascii="Times New Roman" w:hAnsi="Times New Roman"/>
          <w:sz w:val="28"/>
          <w:szCs w:val="28"/>
        </w:rPr>
        <w:t>.</w:t>
      </w:r>
      <w:r w:rsidRPr="00731E1C">
        <w:rPr>
          <w:rFonts w:ascii="Times New Roman" w:hAnsi="Times New Roman"/>
          <w:sz w:val="28"/>
          <w:szCs w:val="28"/>
        </w:rPr>
        <w:t xml:space="preserve"> Хомяковой В.Д. ул</w:t>
      </w:r>
      <w:r>
        <w:rPr>
          <w:rFonts w:ascii="Times New Roman" w:hAnsi="Times New Roman"/>
          <w:sz w:val="28"/>
          <w:szCs w:val="28"/>
        </w:rPr>
        <w:t>.,</w:t>
      </w:r>
      <w:r w:rsidRPr="00731E1C">
        <w:rPr>
          <w:rFonts w:ascii="Times New Roman" w:hAnsi="Times New Roman"/>
          <w:sz w:val="28"/>
          <w:szCs w:val="28"/>
        </w:rPr>
        <w:t xml:space="preserve"> дом № 29 </w:t>
      </w:r>
    </w:p>
    <w:p w:rsidR="007B2AB5" w:rsidRPr="00731E1C" w:rsidRDefault="007B2AB5" w:rsidP="00221338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Почтовый</w:t>
      </w:r>
      <w:r w:rsidRPr="005312CA">
        <w:rPr>
          <w:rFonts w:ascii="Times New Roman" w:hAnsi="Times New Roman"/>
          <w:sz w:val="28"/>
          <w:szCs w:val="28"/>
        </w:rPr>
        <w:t xml:space="preserve"> </w:t>
      </w:r>
      <w:r w:rsidRPr="005312CA">
        <w:rPr>
          <w:rFonts w:ascii="Times New Roman" w:hAnsi="Times New Roman"/>
          <w:b/>
          <w:sz w:val="28"/>
          <w:szCs w:val="28"/>
        </w:rPr>
        <w:t>адрес: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312CA">
        <w:rPr>
          <w:rFonts w:ascii="Times New Roman" w:hAnsi="Times New Roman"/>
          <w:sz w:val="28"/>
          <w:szCs w:val="28"/>
        </w:rPr>
        <w:t>тот же</w:t>
      </w:r>
    </w:p>
    <w:p w:rsidR="007B2AB5" w:rsidRDefault="007B2AB5" w:rsidP="00731E1C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Банк: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2FAC">
        <w:rPr>
          <w:rFonts w:ascii="Times New Roman" w:hAnsi="Times New Roman"/>
          <w:sz w:val="28"/>
          <w:szCs w:val="28"/>
        </w:rPr>
        <w:t>ПОВОЛЖСКИЙ БАНК ПАО СБЕРБАНК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B2FAC">
        <w:rPr>
          <w:rFonts w:ascii="Times New Roman" w:hAnsi="Times New Roman"/>
          <w:b/>
          <w:sz w:val="28"/>
          <w:szCs w:val="28"/>
        </w:rPr>
        <w:t>БИК:</w:t>
      </w:r>
      <w:r w:rsidRPr="00DB2FAC">
        <w:t xml:space="preserve"> </w:t>
      </w:r>
      <w:r w:rsidRPr="00DB2FAC">
        <w:rPr>
          <w:rFonts w:ascii="Times New Roman" w:hAnsi="Times New Roman"/>
          <w:sz w:val="28"/>
          <w:szCs w:val="28"/>
        </w:rPr>
        <w:t>043601607</w:t>
      </w:r>
    </w:p>
    <w:p w:rsidR="007B2AB5" w:rsidRPr="00731E1C" w:rsidRDefault="007B2AB5" w:rsidP="00DB2FAC">
      <w:pPr>
        <w:ind w:left="-567"/>
        <w:rPr>
          <w:rFonts w:ascii="Times New Roman" w:hAnsi="Times New Roman"/>
          <w:sz w:val="28"/>
          <w:szCs w:val="28"/>
        </w:rPr>
      </w:pPr>
      <w:r w:rsidRPr="00DB2FAC">
        <w:rPr>
          <w:rFonts w:ascii="Times New Roman" w:hAnsi="Times New Roman"/>
          <w:b/>
          <w:sz w:val="28"/>
          <w:szCs w:val="28"/>
        </w:rPr>
        <w:t>Расчетный счет:</w:t>
      </w:r>
      <w:r w:rsidRPr="00DB2FAC">
        <w:rPr>
          <w:rFonts w:ascii="Times New Roman" w:hAnsi="Times New Roman"/>
          <w:sz w:val="28"/>
          <w:szCs w:val="28"/>
        </w:rPr>
        <w:t xml:space="preserve"> 40702810356000010859</w:t>
      </w:r>
    </w:p>
    <w:p w:rsidR="007B2AB5" w:rsidRDefault="007B2AB5" w:rsidP="00DB2FAC">
      <w:pPr>
        <w:ind w:left="-567"/>
        <w:rPr>
          <w:rFonts w:ascii="Times New Roman" w:hAnsi="Times New Roman"/>
          <w:sz w:val="28"/>
          <w:szCs w:val="28"/>
        </w:rPr>
      </w:pPr>
      <w:r w:rsidRPr="00731E1C">
        <w:rPr>
          <w:rFonts w:ascii="Times New Roman" w:hAnsi="Times New Roman"/>
          <w:b/>
          <w:sz w:val="28"/>
          <w:szCs w:val="28"/>
        </w:rPr>
        <w:t>Корр. счет:</w:t>
      </w:r>
      <w:r w:rsidRPr="00731E1C">
        <w:rPr>
          <w:rFonts w:ascii="Times New Roman" w:hAnsi="Times New Roman"/>
          <w:sz w:val="28"/>
          <w:szCs w:val="28"/>
        </w:rPr>
        <w:t xml:space="preserve"> </w:t>
      </w:r>
      <w:r w:rsidRPr="00DB2FAC">
        <w:rPr>
          <w:rFonts w:ascii="Times New Roman" w:hAnsi="Times New Roman"/>
          <w:sz w:val="28"/>
          <w:szCs w:val="28"/>
        </w:rPr>
        <w:t>30101810200000000607</w:t>
      </w:r>
    </w:p>
    <w:p w:rsidR="007B2AB5" w:rsidRDefault="007B2AB5" w:rsidP="00DB2FAC">
      <w:pPr>
        <w:ind w:left="-567"/>
        <w:rPr>
          <w:rFonts w:ascii="Times New Roman" w:hAnsi="Times New Roman"/>
          <w:sz w:val="28"/>
          <w:szCs w:val="28"/>
        </w:rPr>
      </w:pPr>
    </w:p>
    <w:p w:rsidR="007B2AB5" w:rsidRDefault="007B2AB5" w:rsidP="00731E1C">
      <w:pPr>
        <w:ind w:left="-567"/>
        <w:rPr>
          <w:rFonts w:ascii="Times New Roman" w:hAnsi="Times New Roman"/>
          <w:sz w:val="28"/>
          <w:szCs w:val="28"/>
        </w:rPr>
      </w:pPr>
      <w:r w:rsidRPr="00731E1C">
        <w:rPr>
          <w:rFonts w:ascii="Times New Roman" w:hAnsi="Times New Roman"/>
          <w:b/>
          <w:sz w:val="28"/>
          <w:szCs w:val="28"/>
        </w:rPr>
        <w:t>Телефон:</w:t>
      </w:r>
      <w:r w:rsidRPr="00731E1C">
        <w:rPr>
          <w:rFonts w:ascii="Times New Roman" w:hAnsi="Times New Roman"/>
          <w:sz w:val="28"/>
          <w:szCs w:val="28"/>
        </w:rPr>
        <w:t xml:space="preserve"> +79</w:t>
      </w:r>
      <w:r>
        <w:rPr>
          <w:rFonts w:ascii="Times New Roman" w:hAnsi="Times New Roman"/>
          <w:sz w:val="28"/>
          <w:szCs w:val="28"/>
        </w:rPr>
        <w:t>085595337</w:t>
      </w:r>
      <w:r w:rsidRPr="00731E1C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7B2AB5" w:rsidRPr="00A1586A" w:rsidRDefault="007B2AB5" w:rsidP="00731E1C">
      <w:pPr>
        <w:ind w:left="-567"/>
        <w:rPr>
          <w:rFonts w:ascii="Times New Roman" w:hAnsi="Times New Roman"/>
          <w:sz w:val="28"/>
          <w:szCs w:val="28"/>
          <w:lang w:val="en-US"/>
        </w:rPr>
      </w:pPr>
      <w:r w:rsidRPr="00A1586A">
        <w:rPr>
          <w:rFonts w:ascii="Times New Roman" w:hAnsi="Times New Roman"/>
          <w:b/>
          <w:sz w:val="28"/>
          <w:szCs w:val="28"/>
          <w:lang w:val="en-US"/>
        </w:rPr>
        <w:t xml:space="preserve">E-Mail: </w:t>
      </w:r>
      <w:r w:rsidRPr="00A1586A">
        <w:rPr>
          <w:rFonts w:ascii="Times New Roman" w:hAnsi="Times New Roman"/>
          <w:sz w:val="28"/>
          <w:szCs w:val="28"/>
          <w:lang w:val="en-US"/>
        </w:rPr>
        <w:t>sm-s2017@mail.ru</w:t>
      </w:r>
    </w:p>
    <w:p w:rsidR="007B2AB5" w:rsidRDefault="007B2AB5" w:rsidP="00731E1C">
      <w:pPr>
        <w:ind w:left="-567"/>
        <w:rPr>
          <w:rFonts w:ascii="Times New Roman" w:hAnsi="Times New Roman"/>
          <w:sz w:val="28"/>
          <w:szCs w:val="28"/>
        </w:rPr>
      </w:pPr>
      <w:r w:rsidRPr="00731E1C">
        <w:rPr>
          <w:rFonts w:ascii="Times New Roman" w:hAnsi="Times New Roman"/>
          <w:b/>
          <w:sz w:val="28"/>
          <w:szCs w:val="28"/>
        </w:rPr>
        <w:t>Директор:</w:t>
      </w:r>
      <w:r w:rsidRPr="00731E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Колесников Эдуард Николаев</w:t>
      </w:r>
      <w:r w:rsidRPr="00731E1C">
        <w:rPr>
          <w:rFonts w:ascii="Times New Roman" w:hAnsi="Times New Roman"/>
          <w:sz w:val="28"/>
          <w:szCs w:val="28"/>
        </w:rPr>
        <w:t>ич</w:t>
      </w:r>
    </w:p>
    <w:p w:rsidR="007B2AB5" w:rsidRPr="0091428A" w:rsidRDefault="007B2AB5" w:rsidP="00731E1C">
      <w:pPr>
        <w:ind w:left="-567"/>
        <w:rPr>
          <w:rFonts w:ascii="Times New Roman" w:hAnsi="Times New Roman"/>
          <w:sz w:val="28"/>
          <w:szCs w:val="28"/>
        </w:rPr>
      </w:pPr>
      <w:r w:rsidRPr="005312CA">
        <w:rPr>
          <w:rFonts w:ascii="Times New Roman" w:hAnsi="Times New Roman"/>
          <w:b/>
          <w:sz w:val="28"/>
          <w:szCs w:val="28"/>
        </w:rPr>
        <w:t>Гл. бухгалтер:</w:t>
      </w:r>
      <w:r>
        <w:rPr>
          <w:rFonts w:ascii="Times New Roman" w:hAnsi="Times New Roman"/>
          <w:sz w:val="28"/>
          <w:szCs w:val="28"/>
        </w:rPr>
        <w:t xml:space="preserve">  Федорова Наталья Владимировна</w:t>
      </w:r>
    </w:p>
    <w:p w:rsidR="007B2AB5" w:rsidRPr="0091428A" w:rsidRDefault="007B2AB5" w:rsidP="00731E1C">
      <w:pPr>
        <w:ind w:left="-567"/>
        <w:rPr>
          <w:rFonts w:ascii="Times New Roman" w:hAnsi="Times New Roman"/>
          <w:sz w:val="28"/>
          <w:szCs w:val="28"/>
        </w:rPr>
      </w:pPr>
    </w:p>
    <w:sectPr w:rsidR="007B2AB5" w:rsidRPr="0091428A" w:rsidSect="00957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1A01"/>
    <w:rsid w:val="00036A33"/>
    <w:rsid w:val="00070ED9"/>
    <w:rsid w:val="00094281"/>
    <w:rsid w:val="000C033A"/>
    <w:rsid w:val="000C68DC"/>
    <w:rsid w:val="000D5522"/>
    <w:rsid w:val="001771DD"/>
    <w:rsid w:val="001C3967"/>
    <w:rsid w:val="002072B2"/>
    <w:rsid w:val="002101E1"/>
    <w:rsid w:val="00221338"/>
    <w:rsid w:val="00233249"/>
    <w:rsid w:val="00237C97"/>
    <w:rsid w:val="002A682F"/>
    <w:rsid w:val="002E329B"/>
    <w:rsid w:val="00320538"/>
    <w:rsid w:val="00326599"/>
    <w:rsid w:val="00337D63"/>
    <w:rsid w:val="00373738"/>
    <w:rsid w:val="003B111D"/>
    <w:rsid w:val="003D2E87"/>
    <w:rsid w:val="00404557"/>
    <w:rsid w:val="00410BB2"/>
    <w:rsid w:val="0043702E"/>
    <w:rsid w:val="00461E5C"/>
    <w:rsid w:val="00465BDC"/>
    <w:rsid w:val="00471D72"/>
    <w:rsid w:val="00482ED4"/>
    <w:rsid w:val="004920AD"/>
    <w:rsid w:val="005278CC"/>
    <w:rsid w:val="005312CA"/>
    <w:rsid w:val="005946DC"/>
    <w:rsid w:val="005C3E9E"/>
    <w:rsid w:val="006212CA"/>
    <w:rsid w:val="0064404E"/>
    <w:rsid w:val="00665D0D"/>
    <w:rsid w:val="00731E1C"/>
    <w:rsid w:val="00750033"/>
    <w:rsid w:val="007837AA"/>
    <w:rsid w:val="007B2AB5"/>
    <w:rsid w:val="007C0208"/>
    <w:rsid w:val="007C3729"/>
    <w:rsid w:val="00831918"/>
    <w:rsid w:val="00835431"/>
    <w:rsid w:val="008530F9"/>
    <w:rsid w:val="0087657D"/>
    <w:rsid w:val="008838FD"/>
    <w:rsid w:val="0091428A"/>
    <w:rsid w:val="00923DC0"/>
    <w:rsid w:val="009453CC"/>
    <w:rsid w:val="00947FAC"/>
    <w:rsid w:val="00951737"/>
    <w:rsid w:val="00957B56"/>
    <w:rsid w:val="009A1F0D"/>
    <w:rsid w:val="009D6CB7"/>
    <w:rsid w:val="00A12A7C"/>
    <w:rsid w:val="00A1586A"/>
    <w:rsid w:val="00A920CE"/>
    <w:rsid w:val="00A931D2"/>
    <w:rsid w:val="00AA66C3"/>
    <w:rsid w:val="00B13DFA"/>
    <w:rsid w:val="00B403EF"/>
    <w:rsid w:val="00B568E3"/>
    <w:rsid w:val="00B731D9"/>
    <w:rsid w:val="00B87465"/>
    <w:rsid w:val="00BC57BA"/>
    <w:rsid w:val="00BD3E11"/>
    <w:rsid w:val="00C31205"/>
    <w:rsid w:val="00C40282"/>
    <w:rsid w:val="00C45F73"/>
    <w:rsid w:val="00C742A7"/>
    <w:rsid w:val="00C93AEC"/>
    <w:rsid w:val="00CA0C24"/>
    <w:rsid w:val="00D0124C"/>
    <w:rsid w:val="00D03097"/>
    <w:rsid w:val="00D14C95"/>
    <w:rsid w:val="00D404FD"/>
    <w:rsid w:val="00D70F2B"/>
    <w:rsid w:val="00DB2FAC"/>
    <w:rsid w:val="00DE2A18"/>
    <w:rsid w:val="00DE6E72"/>
    <w:rsid w:val="00DF07DD"/>
    <w:rsid w:val="00E319E0"/>
    <w:rsid w:val="00E60E42"/>
    <w:rsid w:val="00E94A6D"/>
    <w:rsid w:val="00EE16E2"/>
    <w:rsid w:val="00EE425D"/>
    <w:rsid w:val="00F11F55"/>
    <w:rsid w:val="00F40188"/>
    <w:rsid w:val="00F527CE"/>
    <w:rsid w:val="00FD1A01"/>
    <w:rsid w:val="00FD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B5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87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74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90</Words>
  <Characters>513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Карточка организации</dc:title>
  <dc:subject/>
  <dc:creator>Оксана Анатольевна</dc:creator>
  <cp:keywords/>
  <dc:description/>
  <cp:lastModifiedBy>Павел</cp:lastModifiedBy>
  <cp:revision>2</cp:revision>
  <cp:lastPrinted>2018-12-28T05:59:00Z</cp:lastPrinted>
  <dcterms:created xsi:type="dcterms:W3CDTF">2023-04-10T12:12:00Z</dcterms:created>
  <dcterms:modified xsi:type="dcterms:W3CDTF">2023-04-10T12:12:00Z</dcterms:modified>
</cp:coreProperties>
</file>